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CB" w:rsidRDefault="00401FC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401FCB" w:rsidRDefault="00401FC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401FCB" w:rsidRDefault="00401FC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401FCB" w:rsidRDefault="00401FC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401FCB" w:rsidRDefault="00401FC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401FCB" w:rsidRDefault="00401FCB" w:rsidP="00E931A6">
      <w:pPr>
        <w:rPr>
          <w:b/>
          <w:bCs/>
          <w:sz w:val="28"/>
          <w:szCs w:val="28"/>
        </w:rPr>
      </w:pPr>
    </w:p>
    <w:p w:rsidR="00401FCB" w:rsidRDefault="00401FC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401FCB" w:rsidRDefault="00401FCB" w:rsidP="00E931A6">
      <w:pPr>
        <w:rPr>
          <w:sz w:val="28"/>
          <w:szCs w:val="28"/>
        </w:rPr>
      </w:pPr>
    </w:p>
    <w:p w:rsidR="00401FCB" w:rsidRPr="0055662D" w:rsidRDefault="00401FCB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17.01.2022  </w:t>
      </w:r>
      <w:r w:rsidRPr="00BC76D2">
        <w:rPr>
          <w:sz w:val="28"/>
          <w:szCs w:val="28"/>
        </w:rPr>
        <w:t xml:space="preserve">№  </w:t>
      </w:r>
      <w:r w:rsidRPr="0055662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  <w:r w:rsidRPr="0055662D">
        <w:rPr>
          <w:sz w:val="28"/>
          <w:szCs w:val="28"/>
          <w:u w:val="single"/>
        </w:rPr>
        <w:t>-п</w:t>
      </w:r>
    </w:p>
    <w:p w:rsidR="00401FCB" w:rsidRDefault="00401FCB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401FCB" w:rsidRDefault="00401FCB" w:rsidP="00E931A6">
      <w:pPr>
        <w:ind w:right="283"/>
        <w:jc w:val="both"/>
        <w:rPr>
          <w:b/>
          <w:sz w:val="28"/>
          <w:szCs w:val="28"/>
        </w:rPr>
      </w:pPr>
    </w:p>
    <w:p w:rsidR="00401FCB" w:rsidRDefault="00401FCB" w:rsidP="00E931A6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401FCB" w:rsidRDefault="00401FCB" w:rsidP="00E931A6">
      <w:r w:rsidRPr="00090CBC">
        <w:rPr>
          <w:sz w:val="28"/>
          <w:szCs w:val="28"/>
        </w:rPr>
        <w:t>«О пр</w:t>
      </w:r>
      <w:r>
        <w:rPr>
          <w:sz w:val="28"/>
          <w:szCs w:val="28"/>
        </w:rPr>
        <w:t>исвоении адреса»</w:t>
      </w:r>
    </w:p>
    <w:p w:rsidR="00401FCB" w:rsidRDefault="00401FCB" w:rsidP="00E931A6"/>
    <w:p w:rsidR="00401FCB" w:rsidRDefault="00401FCB" w:rsidP="00E931A6"/>
    <w:p w:rsidR="00401FCB" w:rsidRDefault="00401FCB" w:rsidP="00E931A6"/>
    <w:p w:rsidR="00401FCB" w:rsidRDefault="00401FCB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связи с упорядочением адресного хозяйства  п.Калинин присвоить зданию Калининского детского сада, с кадастровым номером: 56:31:0602001:779  – </w:t>
      </w:r>
      <w:r>
        <w:rPr>
          <w:sz w:val="28"/>
          <w:szCs w:val="28"/>
        </w:rPr>
        <w:t xml:space="preserve"> адрес:</w:t>
      </w:r>
      <w:r>
        <w:rPr>
          <w:bCs/>
          <w:sz w:val="28"/>
          <w:szCs w:val="28"/>
        </w:rPr>
        <w:t xml:space="preserve"> Российская Федерация,</w:t>
      </w:r>
      <w:r w:rsidRPr="0006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Оренбургская область, Ташлинский муниципальный район, Сельское поселение Калининский сельсовет, Калинин поселок, Центральная улица, здание 13.</w:t>
      </w:r>
    </w:p>
    <w:p w:rsidR="00401FCB" w:rsidRDefault="00401FCB" w:rsidP="00061880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</w:rPr>
        <w:t>2. Постановление вступает в силу  со дня подписания.</w:t>
      </w:r>
    </w:p>
    <w:p w:rsidR="00401FCB" w:rsidRDefault="00401FCB" w:rsidP="00E931A6"/>
    <w:p w:rsidR="00401FCB" w:rsidRDefault="00401FCB" w:rsidP="00E931A6">
      <w:pPr>
        <w:rPr>
          <w:sz w:val="28"/>
          <w:szCs w:val="28"/>
        </w:rPr>
      </w:pPr>
    </w:p>
    <w:p w:rsidR="00401FCB" w:rsidRDefault="00401FCB" w:rsidP="00E931A6">
      <w:pPr>
        <w:tabs>
          <w:tab w:val="left" w:pos="993"/>
        </w:tabs>
        <w:jc w:val="both"/>
        <w:rPr>
          <w:sz w:val="28"/>
        </w:rPr>
      </w:pPr>
    </w:p>
    <w:p w:rsidR="00401FCB" w:rsidRDefault="00401FCB" w:rsidP="00E931A6">
      <w:pPr>
        <w:tabs>
          <w:tab w:val="left" w:pos="993"/>
        </w:tabs>
        <w:jc w:val="both"/>
        <w:rPr>
          <w:sz w:val="28"/>
        </w:rPr>
      </w:pPr>
    </w:p>
    <w:p w:rsidR="00401FCB" w:rsidRDefault="00401FCB" w:rsidP="00E931A6">
      <w:pPr>
        <w:tabs>
          <w:tab w:val="left" w:pos="993"/>
        </w:tabs>
        <w:jc w:val="both"/>
        <w:rPr>
          <w:sz w:val="28"/>
        </w:rPr>
      </w:pPr>
    </w:p>
    <w:p w:rsidR="00401FCB" w:rsidRDefault="00401FCB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 В.А.Тюрькина</w:t>
      </w:r>
    </w:p>
    <w:p w:rsidR="00401FCB" w:rsidRDefault="00401FCB" w:rsidP="00E931A6">
      <w:pPr>
        <w:tabs>
          <w:tab w:val="left" w:pos="993"/>
        </w:tabs>
        <w:jc w:val="both"/>
        <w:rPr>
          <w:sz w:val="28"/>
        </w:rPr>
      </w:pPr>
    </w:p>
    <w:p w:rsidR="00401FCB" w:rsidRDefault="00401FCB" w:rsidP="00E931A6">
      <w:pPr>
        <w:tabs>
          <w:tab w:val="left" w:pos="993"/>
        </w:tabs>
        <w:jc w:val="center"/>
        <w:rPr>
          <w:sz w:val="28"/>
        </w:rPr>
      </w:pPr>
    </w:p>
    <w:p w:rsidR="00401FCB" w:rsidRDefault="00401FCB" w:rsidP="00E931A6">
      <w:pPr>
        <w:tabs>
          <w:tab w:val="left" w:pos="993"/>
        </w:tabs>
        <w:rPr>
          <w:sz w:val="28"/>
        </w:rPr>
      </w:pPr>
    </w:p>
    <w:p w:rsidR="00401FCB" w:rsidRDefault="00401FCB" w:rsidP="00E931A6">
      <w:pPr>
        <w:tabs>
          <w:tab w:val="left" w:pos="993"/>
        </w:tabs>
        <w:rPr>
          <w:sz w:val="28"/>
        </w:rPr>
      </w:pPr>
    </w:p>
    <w:p w:rsidR="00401FCB" w:rsidRDefault="00401FCB" w:rsidP="00E931A6">
      <w:pPr>
        <w:tabs>
          <w:tab w:val="left" w:pos="993"/>
        </w:tabs>
        <w:rPr>
          <w:sz w:val="28"/>
        </w:rPr>
      </w:pPr>
    </w:p>
    <w:p w:rsidR="00401FCB" w:rsidRDefault="00401FCB" w:rsidP="00E931A6">
      <w:pPr>
        <w:tabs>
          <w:tab w:val="left" w:pos="993"/>
        </w:tabs>
        <w:jc w:val="both"/>
        <w:rPr>
          <w:sz w:val="28"/>
        </w:rPr>
      </w:pPr>
    </w:p>
    <w:p w:rsidR="00401FCB" w:rsidRDefault="00401FCB" w:rsidP="00E931A6">
      <w:pPr>
        <w:tabs>
          <w:tab w:val="left" w:pos="993"/>
        </w:tabs>
        <w:jc w:val="both"/>
        <w:rPr>
          <w:sz w:val="28"/>
        </w:rPr>
      </w:pPr>
    </w:p>
    <w:p w:rsidR="00401FCB" w:rsidRDefault="00401FCB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Разослано: администрации района, прокуратуре, отделу архитектуры, ФБУ « Кадастровая палата» по Оренбургской области  межрайонный отдел № 8. </w:t>
      </w:r>
    </w:p>
    <w:p w:rsidR="00401FCB" w:rsidRDefault="00401FCB" w:rsidP="00E931A6"/>
    <w:p w:rsidR="00401FCB" w:rsidRDefault="00401FC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p w:rsidR="00401FCB" w:rsidRDefault="00401FCB" w:rsidP="009B0997">
      <w:pPr>
        <w:rPr>
          <w:b/>
          <w:bCs/>
          <w:sz w:val="28"/>
          <w:szCs w:val="28"/>
        </w:rPr>
      </w:pPr>
    </w:p>
    <w:sectPr w:rsidR="00401FCB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CB" w:rsidRDefault="00401FCB" w:rsidP="00224D02">
      <w:r>
        <w:separator/>
      </w:r>
    </w:p>
  </w:endnote>
  <w:endnote w:type="continuationSeparator" w:id="0">
    <w:p w:rsidR="00401FCB" w:rsidRDefault="00401FCB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CB" w:rsidRDefault="00401FCB">
    <w:pPr>
      <w:pStyle w:val="Footer"/>
    </w:pPr>
  </w:p>
  <w:p w:rsidR="00401FCB" w:rsidRDefault="00401FCB">
    <w:pPr>
      <w:pStyle w:val="Footer"/>
    </w:pPr>
  </w:p>
  <w:p w:rsidR="00401FCB" w:rsidRDefault="00401F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CB" w:rsidRDefault="00401FCB" w:rsidP="00224D02">
      <w:r>
        <w:separator/>
      </w:r>
    </w:p>
  </w:footnote>
  <w:footnote w:type="continuationSeparator" w:id="0">
    <w:p w:rsidR="00401FCB" w:rsidRDefault="00401FCB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61880"/>
    <w:rsid w:val="000728D4"/>
    <w:rsid w:val="00090CBC"/>
    <w:rsid w:val="000A1293"/>
    <w:rsid w:val="000D2B54"/>
    <w:rsid w:val="000E6D76"/>
    <w:rsid w:val="00105BC9"/>
    <w:rsid w:val="001139C6"/>
    <w:rsid w:val="00116041"/>
    <w:rsid w:val="00147A65"/>
    <w:rsid w:val="00156361"/>
    <w:rsid w:val="00172D91"/>
    <w:rsid w:val="001771E6"/>
    <w:rsid w:val="0018742E"/>
    <w:rsid w:val="001955DC"/>
    <w:rsid w:val="001A69FE"/>
    <w:rsid w:val="001E193E"/>
    <w:rsid w:val="001E376F"/>
    <w:rsid w:val="002117A7"/>
    <w:rsid w:val="00224D02"/>
    <w:rsid w:val="00227394"/>
    <w:rsid w:val="00227C89"/>
    <w:rsid w:val="00243C52"/>
    <w:rsid w:val="002762F6"/>
    <w:rsid w:val="00283630"/>
    <w:rsid w:val="002A79F3"/>
    <w:rsid w:val="002B0BDF"/>
    <w:rsid w:val="002C36A7"/>
    <w:rsid w:val="002D44FB"/>
    <w:rsid w:val="002D50EC"/>
    <w:rsid w:val="002D6DF1"/>
    <w:rsid w:val="002E76D4"/>
    <w:rsid w:val="002F7EB5"/>
    <w:rsid w:val="00302A67"/>
    <w:rsid w:val="00322AE3"/>
    <w:rsid w:val="00356C13"/>
    <w:rsid w:val="00356C90"/>
    <w:rsid w:val="0035743B"/>
    <w:rsid w:val="00372A8F"/>
    <w:rsid w:val="00376891"/>
    <w:rsid w:val="00394350"/>
    <w:rsid w:val="003A4A29"/>
    <w:rsid w:val="003C3738"/>
    <w:rsid w:val="003E0877"/>
    <w:rsid w:val="003F084D"/>
    <w:rsid w:val="00401FCB"/>
    <w:rsid w:val="0041531E"/>
    <w:rsid w:val="00416810"/>
    <w:rsid w:val="00423853"/>
    <w:rsid w:val="00453A86"/>
    <w:rsid w:val="00483D37"/>
    <w:rsid w:val="00493A67"/>
    <w:rsid w:val="004A6F33"/>
    <w:rsid w:val="004B692F"/>
    <w:rsid w:val="004D33EC"/>
    <w:rsid w:val="004F66F1"/>
    <w:rsid w:val="00505015"/>
    <w:rsid w:val="0050529F"/>
    <w:rsid w:val="00512D46"/>
    <w:rsid w:val="00516ACB"/>
    <w:rsid w:val="0052272D"/>
    <w:rsid w:val="00523430"/>
    <w:rsid w:val="0055662D"/>
    <w:rsid w:val="00583B79"/>
    <w:rsid w:val="00585802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6F13F9"/>
    <w:rsid w:val="006F41C2"/>
    <w:rsid w:val="00702011"/>
    <w:rsid w:val="00725E21"/>
    <w:rsid w:val="00757707"/>
    <w:rsid w:val="007B118B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72030"/>
    <w:rsid w:val="00873B55"/>
    <w:rsid w:val="0088257E"/>
    <w:rsid w:val="008B6883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9F43E5"/>
    <w:rsid w:val="00A06EAB"/>
    <w:rsid w:val="00A13490"/>
    <w:rsid w:val="00A15085"/>
    <w:rsid w:val="00A1689A"/>
    <w:rsid w:val="00A23E9E"/>
    <w:rsid w:val="00A2705C"/>
    <w:rsid w:val="00A37F55"/>
    <w:rsid w:val="00A5713C"/>
    <w:rsid w:val="00A837D4"/>
    <w:rsid w:val="00A84A17"/>
    <w:rsid w:val="00AC28C4"/>
    <w:rsid w:val="00AE33D5"/>
    <w:rsid w:val="00AF3CD1"/>
    <w:rsid w:val="00B021CB"/>
    <w:rsid w:val="00B134DA"/>
    <w:rsid w:val="00B22ECF"/>
    <w:rsid w:val="00B2367D"/>
    <w:rsid w:val="00B33076"/>
    <w:rsid w:val="00B47B63"/>
    <w:rsid w:val="00B53F91"/>
    <w:rsid w:val="00B72542"/>
    <w:rsid w:val="00B817B0"/>
    <w:rsid w:val="00BC4821"/>
    <w:rsid w:val="00BC76D2"/>
    <w:rsid w:val="00BD362B"/>
    <w:rsid w:val="00BD6FA5"/>
    <w:rsid w:val="00BE5337"/>
    <w:rsid w:val="00C20107"/>
    <w:rsid w:val="00C251BF"/>
    <w:rsid w:val="00C355C2"/>
    <w:rsid w:val="00C53E78"/>
    <w:rsid w:val="00C54FE5"/>
    <w:rsid w:val="00C570F5"/>
    <w:rsid w:val="00C619E2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37925"/>
    <w:rsid w:val="00D43512"/>
    <w:rsid w:val="00D53B0D"/>
    <w:rsid w:val="00D705B8"/>
    <w:rsid w:val="00D97D66"/>
    <w:rsid w:val="00DC15FB"/>
    <w:rsid w:val="00DC2AFC"/>
    <w:rsid w:val="00DD6C72"/>
    <w:rsid w:val="00DD752C"/>
    <w:rsid w:val="00DE2AAE"/>
    <w:rsid w:val="00DF0F16"/>
    <w:rsid w:val="00E00EFD"/>
    <w:rsid w:val="00E067C5"/>
    <w:rsid w:val="00E074A4"/>
    <w:rsid w:val="00E1106E"/>
    <w:rsid w:val="00E117B2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4373"/>
    <w:rsid w:val="00EA78FC"/>
    <w:rsid w:val="00EC060A"/>
    <w:rsid w:val="00ED01E0"/>
    <w:rsid w:val="00EE203C"/>
    <w:rsid w:val="00EF39C0"/>
    <w:rsid w:val="00F20961"/>
    <w:rsid w:val="00F4662E"/>
    <w:rsid w:val="00F53522"/>
    <w:rsid w:val="00FA5D57"/>
    <w:rsid w:val="00FB190D"/>
    <w:rsid w:val="00FC3AED"/>
    <w:rsid w:val="00FE0AF8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2</Pages>
  <Words>137</Words>
  <Characters>785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72</cp:revision>
  <cp:lastPrinted>2022-01-24T08:22:00Z</cp:lastPrinted>
  <dcterms:created xsi:type="dcterms:W3CDTF">2013-02-07T11:38:00Z</dcterms:created>
  <dcterms:modified xsi:type="dcterms:W3CDTF">2022-01-24T08:22:00Z</dcterms:modified>
</cp:coreProperties>
</file>